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《深圳市中小幼教师继续教育学分管理办法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（2024年修订）（征求意见稿）》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听证会报名表</w:t>
      </w:r>
    </w:p>
    <w:tbl>
      <w:tblPr>
        <w:tblStyle w:val="5"/>
        <w:tblpPr w:leftFromText="180" w:rightFromText="180" w:vertAnchor="text" w:horzAnchor="margin" w:tblpXSpec="center" w:tblpY="154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430"/>
        <w:gridCol w:w="1454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名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性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别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单位名称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职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务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地址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对听证事项的基本意见和简要理由（可附页并签名）</w:t>
            </w:r>
          </w:p>
        </w:tc>
        <w:tc>
          <w:tcPr>
            <w:tcW w:w="7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 w:firstLineChars="200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9" w:leftChars="33" w:right="71" w:rightChars="34" w:firstLine="843" w:firstLineChars="3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8"/>
              </w:rPr>
              <w:t>报名类别：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普通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高中学校代表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中职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学校代表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 xml:space="preserve">□公办初中学校代表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民办初中学校代表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公办小学学校代表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民办小学学校代表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特殊教育学校代表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幼儿园代表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 w:rightChars="34" w:firstLine="2409" w:firstLineChars="10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eastAsia="zh-CN"/>
              </w:rPr>
              <w:t>□旁听人员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（请在对应“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”内划“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”，不得多选）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550" w:firstLineChars="196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550" w:firstLineChars="196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说明：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1.参加听证会时将核对听证参加人和旁听人的身份证原件。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1394" w:firstLineChars="496"/>
        <w:textAlignment w:val="auto"/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报名人是单位代表或新闻媒体采访人员的，需提供单位证明。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zYxNWIzZDQ4Mjc3MjBlNTUxNWMyODhhMTA0YzAifQ=="/>
  </w:docVars>
  <w:rsids>
    <w:rsidRoot w:val="43705CC8"/>
    <w:rsid w:val="0D5B4D73"/>
    <w:rsid w:val="17DE17EE"/>
    <w:rsid w:val="1FEF9008"/>
    <w:rsid w:val="25BE76BF"/>
    <w:rsid w:val="366F5C01"/>
    <w:rsid w:val="3FFBE679"/>
    <w:rsid w:val="43705CC8"/>
    <w:rsid w:val="4DCD8D9F"/>
    <w:rsid w:val="526D1685"/>
    <w:rsid w:val="52BFEF3D"/>
    <w:rsid w:val="5EFB69A5"/>
    <w:rsid w:val="6D535020"/>
    <w:rsid w:val="77D9ABA0"/>
    <w:rsid w:val="78DF591C"/>
    <w:rsid w:val="7B6A0396"/>
    <w:rsid w:val="A5FF4462"/>
    <w:rsid w:val="BFF35394"/>
    <w:rsid w:val="DF5C5264"/>
    <w:rsid w:val="FBFA58D7"/>
    <w:rsid w:val="FE2DF554"/>
    <w:rsid w:val="FEF7C440"/>
    <w:rsid w:val="FFE59716"/>
    <w:rsid w:val="FFF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yj/C:\home\wzhg\C:\Users\szed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226</Words>
  <Characters>228</Characters>
  <Lines>0</Lines>
  <Paragraphs>0</Paragraphs>
  <TotalTime>1</TotalTime>
  <ScaleCrop>false</ScaleCrop>
  <LinksUpToDate>false</LinksUpToDate>
  <CharactersWithSpaces>252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2018-10-11T18:51:00Z</dcterms:created>
  <dc:creator>邓婷</dc:creator>
  <cp:lastModifiedBy>jyj</cp:lastModifiedBy>
  <dcterms:modified xsi:type="dcterms:W3CDTF">2024-09-10T16:56:28Z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38A0BC63A9D949F2AD70C2DC1B062E92_12</vt:lpwstr>
  </property>
</Properties>
</file>